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64" w:rsidRDefault="00B15B64" w:rsidP="002A1154">
      <w:pPr>
        <w:jc w:val="center"/>
        <w:rPr>
          <w:lang w:val="uk-UA"/>
        </w:rPr>
      </w:pPr>
    </w:p>
    <w:p w:rsidR="00B15B64" w:rsidRPr="00D104ED" w:rsidRDefault="00B15B64" w:rsidP="00D104ED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lang w:val="uk-UA"/>
        </w:rPr>
      </w:pPr>
      <w:r w:rsidRPr="002A1154">
        <w:rPr>
          <w:rFonts w:ascii="Times New Roman" w:hAnsi="Times New Roman"/>
          <w:b/>
          <w:sz w:val="60"/>
          <w:szCs w:val="60"/>
          <w:lang w:val="uk-UA"/>
        </w:rPr>
        <w:t>Засідання педагогічної ради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961"/>
        <w:gridCol w:w="142"/>
        <w:gridCol w:w="2126"/>
        <w:gridCol w:w="2835"/>
      </w:tblGrid>
      <w:tr w:rsidR="00B15B64" w:rsidRPr="00B7505C" w:rsidTr="00D104ED">
        <w:trPr>
          <w:trHeight w:val="799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№</w:t>
            </w:r>
          </w:p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з\п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Зміст роботи</w:t>
            </w:r>
          </w:p>
        </w:tc>
        <w:tc>
          <w:tcPr>
            <w:tcW w:w="2126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Термін</w:t>
            </w:r>
          </w:p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виконання</w:t>
            </w:r>
          </w:p>
        </w:tc>
        <w:tc>
          <w:tcPr>
            <w:tcW w:w="2835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Відповідальний</w:t>
            </w:r>
          </w:p>
        </w:tc>
      </w:tr>
      <w:tr w:rsidR="00B15B64" w:rsidRPr="00B7505C" w:rsidTr="003A4F9F">
        <w:trPr>
          <w:trHeight w:val="764"/>
        </w:trPr>
        <w:tc>
          <w:tcPr>
            <w:tcW w:w="10915" w:type="dxa"/>
            <w:gridSpan w:val="5"/>
            <w:vAlign w:val="center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І. 2025р. Підсумкова</w:t>
            </w:r>
          </w:p>
        </w:tc>
      </w:tr>
      <w:tr w:rsidR="00B15B64" w:rsidRPr="00B7505C" w:rsidTr="00D104ED">
        <w:trPr>
          <w:trHeight w:val="572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1.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2A1154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Підсумки навчально-виховної роботи за 2024 - 2025 н.р. та завдання на 2025 - 2026 н.р.</w:t>
            </w:r>
          </w:p>
        </w:tc>
        <w:tc>
          <w:tcPr>
            <w:tcW w:w="2126" w:type="dxa"/>
            <w:vMerge w:val="restart"/>
            <w:vAlign w:val="center"/>
          </w:tcPr>
          <w:p w:rsidR="00B15B64" w:rsidRPr="00B7505C" w:rsidRDefault="00B15B64" w:rsidP="001F4D51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28.08.2025р.</w:t>
            </w:r>
          </w:p>
        </w:tc>
        <w:tc>
          <w:tcPr>
            <w:tcW w:w="2835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Вихователь-методист</w:t>
            </w:r>
          </w:p>
        </w:tc>
      </w:tr>
      <w:tr w:rsidR="00B15B64" w:rsidRPr="00B7505C" w:rsidTr="00D104ED">
        <w:trPr>
          <w:trHeight w:val="572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2.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2A1154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Обговорення та затвердження річного плану на 2025 - 2026 н.р.</w:t>
            </w:r>
          </w:p>
        </w:tc>
        <w:tc>
          <w:tcPr>
            <w:tcW w:w="2126" w:type="dxa"/>
            <w:vMerge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Директор ЗДО</w:t>
            </w:r>
          </w:p>
        </w:tc>
      </w:tr>
      <w:tr w:rsidR="00B15B64" w:rsidRPr="00B7505C" w:rsidTr="00D104ED">
        <w:trPr>
          <w:trHeight w:val="572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3.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2A1154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Затвердження Річного плану та Програми для роботи ЗДО №10 "Сонечко", парціальних програм</w:t>
            </w:r>
          </w:p>
        </w:tc>
        <w:tc>
          <w:tcPr>
            <w:tcW w:w="2126" w:type="dxa"/>
            <w:vMerge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Директор ЗДО</w:t>
            </w:r>
          </w:p>
        </w:tc>
      </w:tr>
      <w:tr w:rsidR="00B15B64" w:rsidRPr="00B7505C" w:rsidTr="00D104ED">
        <w:trPr>
          <w:trHeight w:val="572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4.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2A1154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Визначення профільності груп та використання інноваційних педтехнологій</w:t>
            </w:r>
          </w:p>
        </w:tc>
        <w:tc>
          <w:tcPr>
            <w:tcW w:w="2126" w:type="dxa"/>
            <w:vMerge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Вихователь-методист,</w:t>
            </w:r>
          </w:p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Вихователі</w:t>
            </w:r>
          </w:p>
        </w:tc>
      </w:tr>
      <w:tr w:rsidR="00B15B64" w:rsidRPr="00B7505C" w:rsidTr="00D104ED">
        <w:trPr>
          <w:trHeight w:val="572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5.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2A1154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Про результати підготовки груп до н.р.</w:t>
            </w:r>
          </w:p>
        </w:tc>
        <w:tc>
          <w:tcPr>
            <w:tcW w:w="2126" w:type="dxa"/>
            <w:vMerge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Директор ЗДО</w:t>
            </w:r>
          </w:p>
        </w:tc>
      </w:tr>
      <w:tr w:rsidR="00B15B64" w:rsidRPr="00B7505C" w:rsidTr="003A4F9F">
        <w:trPr>
          <w:trHeight w:val="572"/>
        </w:trPr>
        <w:tc>
          <w:tcPr>
            <w:tcW w:w="10915" w:type="dxa"/>
            <w:gridSpan w:val="5"/>
            <w:vAlign w:val="center"/>
          </w:tcPr>
          <w:p w:rsidR="00B15B64" w:rsidRPr="00B7505C" w:rsidRDefault="00B15B64" w:rsidP="003A4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ІІ. 2025р.</w:t>
            </w:r>
          </w:p>
          <w:p w:rsidR="00B15B64" w:rsidRPr="00B7505C" w:rsidRDefault="00B15B64" w:rsidP="003A4F9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У здорового тіла - здоровий рух : оптимізуємо фізичний розвиток дошкільників (круглий стіл)</w:t>
            </w:r>
          </w:p>
        </w:tc>
      </w:tr>
      <w:tr w:rsidR="00B15B64" w:rsidRPr="00B7505C" w:rsidTr="00E13FA4">
        <w:trPr>
          <w:trHeight w:val="572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1.</w:t>
            </w:r>
          </w:p>
        </w:tc>
        <w:tc>
          <w:tcPr>
            <w:tcW w:w="4961" w:type="dxa"/>
          </w:tcPr>
          <w:p w:rsidR="00B15B64" w:rsidRPr="00B7505C" w:rsidRDefault="00B15B64" w:rsidP="002A1154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Як помітити рухову активність дітей раннього віку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15B64" w:rsidRPr="00B7505C" w:rsidRDefault="00B15B64" w:rsidP="00E13FA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26.11.2025р.</w:t>
            </w:r>
          </w:p>
        </w:tc>
        <w:tc>
          <w:tcPr>
            <w:tcW w:w="2835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Погоріла О.С.</w:t>
            </w:r>
          </w:p>
        </w:tc>
      </w:tr>
      <w:tr w:rsidR="00B15B64" w:rsidRPr="00B7505C" w:rsidTr="003A4F9F">
        <w:trPr>
          <w:trHeight w:val="572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2.</w:t>
            </w:r>
          </w:p>
        </w:tc>
        <w:tc>
          <w:tcPr>
            <w:tcW w:w="4961" w:type="dxa"/>
          </w:tcPr>
          <w:p w:rsidR="00B15B64" w:rsidRPr="00B7505C" w:rsidRDefault="00B15B64" w:rsidP="002A1154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Болдеринг як засіб фізичного розвитку дітей</w:t>
            </w:r>
          </w:p>
        </w:tc>
        <w:tc>
          <w:tcPr>
            <w:tcW w:w="2268" w:type="dxa"/>
            <w:gridSpan w:val="2"/>
            <w:vMerge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Гутовська О.Ю.</w:t>
            </w:r>
          </w:p>
        </w:tc>
      </w:tr>
      <w:tr w:rsidR="00B15B64" w:rsidRPr="00B7505C" w:rsidTr="003A4F9F">
        <w:trPr>
          <w:trHeight w:val="572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3.</w:t>
            </w:r>
          </w:p>
        </w:tc>
        <w:tc>
          <w:tcPr>
            <w:tcW w:w="4961" w:type="dxa"/>
          </w:tcPr>
          <w:p w:rsidR="00B15B64" w:rsidRPr="00B7505C" w:rsidRDefault="00B15B64" w:rsidP="002A1154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Спортивні ігри і вправи - ефективний засіб фізичного виховання дошкільнят</w:t>
            </w:r>
          </w:p>
        </w:tc>
        <w:tc>
          <w:tcPr>
            <w:tcW w:w="2268" w:type="dxa"/>
            <w:gridSpan w:val="2"/>
            <w:vMerge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Микитенко С.М.</w:t>
            </w:r>
          </w:p>
        </w:tc>
      </w:tr>
      <w:tr w:rsidR="00B15B64" w:rsidRPr="00B7505C" w:rsidTr="00E13FA4">
        <w:trPr>
          <w:trHeight w:val="572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4.</w:t>
            </w:r>
          </w:p>
        </w:tc>
        <w:tc>
          <w:tcPr>
            <w:tcW w:w="4961" w:type="dxa"/>
          </w:tcPr>
          <w:p w:rsidR="00B15B64" w:rsidRPr="00B7505C" w:rsidRDefault="00B15B64" w:rsidP="002A1154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Степ - аеробіка в ЗДО - "Сходинки до здоров</w:t>
            </w:r>
            <w:r w:rsidRPr="00B7505C">
              <w:rPr>
                <w:rFonts w:ascii="Times New Roman" w:hAnsi="Times New Roman"/>
                <w:sz w:val="34"/>
                <w:szCs w:val="34"/>
              </w:rPr>
              <w:t>'</w:t>
            </w: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я "</w:t>
            </w:r>
          </w:p>
        </w:tc>
        <w:tc>
          <w:tcPr>
            <w:tcW w:w="2268" w:type="dxa"/>
            <w:gridSpan w:val="2"/>
            <w:vMerge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15B64" w:rsidRPr="00B7505C" w:rsidRDefault="00B15B64" w:rsidP="00E13FA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Сугак Я.І.</w:t>
            </w:r>
          </w:p>
        </w:tc>
      </w:tr>
      <w:tr w:rsidR="00B15B64" w:rsidRPr="00B7505C" w:rsidTr="003A4F9F">
        <w:trPr>
          <w:trHeight w:val="572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5.</w:t>
            </w:r>
          </w:p>
        </w:tc>
        <w:tc>
          <w:tcPr>
            <w:tcW w:w="4961" w:type="dxa"/>
          </w:tcPr>
          <w:p w:rsidR="00B15B64" w:rsidRPr="00B7505C" w:rsidRDefault="00B15B64" w:rsidP="002A1154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Без зайвих рухів : східна фізкультура в дитячому садку</w:t>
            </w:r>
          </w:p>
        </w:tc>
        <w:tc>
          <w:tcPr>
            <w:tcW w:w="2268" w:type="dxa"/>
            <w:gridSpan w:val="2"/>
            <w:vMerge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Циба О.О.</w:t>
            </w:r>
          </w:p>
        </w:tc>
      </w:tr>
      <w:tr w:rsidR="00B15B64" w:rsidRPr="00B7505C" w:rsidTr="003A4F9F">
        <w:trPr>
          <w:trHeight w:val="572"/>
        </w:trPr>
        <w:tc>
          <w:tcPr>
            <w:tcW w:w="851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6.</w:t>
            </w:r>
          </w:p>
        </w:tc>
        <w:tc>
          <w:tcPr>
            <w:tcW w:w="4961" w:type="dxa"/>
          </w:tcPr>
          <w:p w:rsidR="00B15B64" w:rsidRPr="00B7505C" w:rsidRDefault="00B15B64" w:rsidP="002A1154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Сюжетно-ігрові заняття з фізкультури, як засіб діагностики рухової підготовленості дошкільників</w:t>
            </w:r>
          </w:p>
        </w:tc>
        <w:tc>
          <w:tcPr>
            <w:tcW w:w="2268" w:type="dxa"/>
            <w:gridSpan w:val="2"/>
            <w:vMerge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2A115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Шумейко.С.Ю.</w:t>
            </w:r>
          </w:p>
        </w:tc>
      </w:tr>
    </w:tbl>
    <w:p w:rsidR="00B15B64" w:rsidRDefault="00B15B64" w:rsidP="00D104ED">
      <w:pPr>
        <w:spacing w:after="0" w:line="240" w:lineRule="auto"/>
        <w:jc w:val="right"/>
        <w:rPr>
          <w:rFonts w:ascii="Times New Roman" w:hAnsi="Times New Roman"/>
          <w:sz w:val="34"/>
          <w:szCs w:val="34"/>
          <w:lang w:val="uk-UA"/>
        </w:rPr>
      </w:pPr>
    </w:p>
    <w:p w:rsidR="00B15B64" w:rsidRDefault="00B15B64" w:rsidP="00D104ED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lang w:val="uk-UA"/>
        </w:rPr>
      </w:pPr>
      <w:r w:rsidRPr="002A1154">
        <w:rPr>
          <w:rFonts w:ascii="Times New Roman" w:hAnsi="Times New Roman"/>
          <w:b/>
          <w:sz w:val="60"/>
          <w:szCs w:val="60"/>
          <w:lang w:val="uk-UA"/>
        </w:rPr>
        <w:t>Засідання педагогічної ради</w:t>
      </w:r>
    </w:p>
    <w:p w:rsidR="00B15B64" w:rsidRPr="00D104ED" w:rsidRDefault="00B15B64" w:rsidP="00D104ED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  <w:lang w:val="uk-UA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961"/>
        <w:gridCol w:w="142"/>
        <w:gridCol w:w="2126"/>
        <w:gridCol w:w="2835"/>
      </w:tblGrid>
      <w:tr w:rsidR="00B15B64" w:rsidRPr="00B7505C" w:rsidTr="001F476F">
        <w:trPr>
          <w:trHeight w:val="799"/>
        </w:trPr>
        <w:tc>
          <w:tcPr>
            <w:tcW w:w="851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№</w:t>
            </w:r>
          </w:p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з\п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Зміст роботи</w:t>
            </w:r>
          </w:p>
        </w:tc>
        <w:tc>
          <w:tcPr>
            <w:tcW w:w="2126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Термін</w:t>
            </w:r>
          </w:p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виконання</w:t>
            </w:r>
          </w:p>
        </w:tc>
        <w:tc>
          <w:tcPr>
            <w:tcW w:w="2835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34"/>
                <w:szCs w:val="34"/>
                <w:lang w:val="uk-UA"/>
              </w:rPr>
              <w:t>Відповідальний</w:t>
            </w:r>
          </w:p>
        </w:tc>
      </w:tr>
      <w:tr w:rsidR="00B15B64" w:rsidRPr="00B7505C" w:rsidTr="001F476F">
        <w:trPr>
          <w:trHeight w:val="764"/>
        </w:trPr>
        <w:tc>
          <w:tcPr>
            <w:tcW w:w="10915" w:type="dxa"/>
            <w:gridSpan w:val="5"/>
            <w:vAlign w:val="center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 xml:space="preserve">ІІІ. 2026р. </w:t>
            </w:r>
          </w:p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Мовлення - основа розвитку (ділова гра)</w:t>
            </w:r>
          </w:p>
        </w:tc>
      </w:tr>
      <w:tr w:rsidR="00B15B64" w:rsidRPr="00B7505C" w:rsidTr="001F476F">
        <w:trPr>
          <w:trHeight w:val="572"/>
        </w:trPr>
        <w:tc>
          <w:tcPr>
            <w:tcW w:w="851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1.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1F476F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>
              <w:rPr>
                <w:rFonts w:ascii="Times New Roman" w:hAnsi="Times New Roman"/>
                <w:sz w:val="34"/>
                <w:szCs w:val="34"/>
                <w:lang w:val="uk-UA"/>
              </w:rPr>
              <w:t>Шкідливі звички,</w:t>
            </w: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 xml:space="preserve"> які можуть призвести до проблем із вимовою</w:t>
            </w:r>
          </w:p>
        </w:tc>
        <w:tc>
          <w:tcPr>
            <w:tcW w:w="2126" w:type="dxa"/>
            <w:vMerge w:val="restart"/>
            <w:vAlign w:val="center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25.02.2026р.</w:t>
            </w:r>
          </w:p>
        </w:tc>
        <w:tc>
          <w:tcPr>
            <w:tcW w:w="2835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Павленко Л.М.</w:t>
            </w:r>
          </w:p>
        </w:tc>
      </w:tr>
      <w:tr w:rsidR="00B15B64" w:rsidRPr="00B7505C" w:rsidTr="001F476F">
        <w:trPr>
          <w:trHeight w:val="572"/>
        </w:trPr>
        <w:tc>
          <w:tcPr>
            <w:tcW w:w="851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2.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1F476F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Формуємо і активізуємо словник дошкільника</w:t>
            </w:r>
          </w:p>
        </w:tc>
        <w:tc>
          <w:tcPr>
            <w:tcW w:w="2126" w:type="dxa"/>
            <w:vMerge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Джухіль Т.Г.</w:t>
            </w:r>
          </w:p>
        </w:tc>
      </w:tr>
      <w:tr w:rsidR="00B15B64" w:rsidRPr="00B7505C" w:rsidTr="001F476F">
        <w:trPr>
          <w:trHeight w:val="572"/>
        </w:trPr>
        <w:tc>
          <w:tcPr>
            <w:tcW w:w="851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3.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1F476F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Зміст завдання по формуванню граматичної правильності мовлення дошкільнят</w:t>
            </w:r>
          </w:p>
        </w:tc>
        <w:tc>
          <w:tcPr>
            <w:tcW w:w="2126" w:type="dxa"/>
            <w:vMerge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Гезун Н.С.</w:t>
            </w:r>
          </w:p>
        </w:tc>
      </w:tr>
      <w:tr w:rsidR="00B15B64" w:rsidRPr="00B7505C" w:rsidTr="001F476F">
        <w:trPr>
          <w:trHeight w:val="572"/>
        </w:trPr>
        <w:tc>
          <w:tcPr>
            <w:tcW w:w="851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4.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1F476F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Прийоми розвитку зв</w:t>
            </w:r>
            <w:r w:rsidRPr="00B7505C">
              <w:rPr>
                <w:rFonts w:ascii="Times New Roman" w:hAnsi="Times New Roman"/>
                <w:sz w:val="34"/>
                <w:szCs w:val="34"/>
              </w:rPr>
              <w:t>'</w:t>
            </w: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язного мовлення дошкільнят, про які треба знати педагогам</w:t>
            </w:r>
          </w:p>
        </w:tc>
        <w:tc>
          <w:tcPr>
            <w:tcW w:w="2126" w:type="dxa"/>
            <w:vMerge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Гутовська О.Ю.</w:t>
            </w:r>
          </w:p>
        </w:tc>
      </w:tr>
      <w:tr w:rsidR="00B15B64" w:rsidRPr="00B7505C" w:rsidTr="001F476F">
        <w:trPr>
          <w:trHeight w:val="572"/>
        </w:trPr>
        <w:tc>
          <w:tcPr>
            <w:tcW w:w="851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5.</w:t>
            </w:r>
          </w:p>
        </w:tc>
        <w:tc>
          <w:tcPr>
            <w:tcW w:w="5103" w:type="dxa"/>
            <w:gridSpan w:val="2"/>
          </w:tcPr>
          <w:p w:rsidR="00B15B64" w:rsidRPr="00B7505C" w:rsidRDefault="00B15B64" w:rsidP="001F476F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Діагностика мовленнєвого розвитку дітей</w:t>
            </w:r>
          </w:p>
        </w:tc>
        <w:tc>
          <w:tcPr>
            <w:tcW w:w="2126" w:type="dxa"/>
            <w:vMerge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Шумейко С.Ю.</w:t>
            </w:r>
          </w:p>
        </w:tc>
      </w:tr>
      <w:tr w:rsidR="00B15B64" w:rsidRPr="00B7505C" w:rsidTr="001F476F">
        <w:trPr>
          <w:trHeight w:val="572"/>
        </w:trPr>
        <w:tc>
          <w:tcPr>
            <w:tcW w:w="10915" w:type="dxa"/>
            <w:gridSpan w:val="5"/>
            <w:vAlign w:val="center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І</w:t>
            </w:r>
            <w:r w:rsidRPr="00B7505C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V</w:t>
            </w:r>
            <w:r w:rsidRPr="00B7505C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. 2026р.</w:t>
            </w:r>
          </w:p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 w:rsidRPr="00B7505C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Чарівний світ образотворчого мистецтва</w:t>
            </w:r>
          </w:p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</w:tr>
      <w:tr w:rsidR="00B15B64" w:rsidRPr="00B7505C" w:rsidTr="00E13FA4">
        <w:trPr>
          <w:trHeight w:val="572"/>
        </w:trPr>
        <w:tc>
          <w:tcPr>
            <w:tcW w:w="851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1.</w:t>
            </w:r>
          </w:p>
        </w:tc>
        <w:tc>
          <w:tcPr>
            <w:tcW w:w="4961" w:type="dxa"/>
          </w:tcPr>
          <w:p w:rsidR="00B15B64" w:rsidRPr="00B7505C" w:rsidRDefault="00B15B64" w:rsidP="001F476F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Мистецька освіта дошкільників - не відтворювати, а творити. (Доповідь)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15B64" w:rsidRPr="00B7505C" w:rsidRDefault="00B15B64" w:rsidP="00E13FA4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22.04.2026р.</w:t>
            </w:r>
          </w:p>
        </w:tc>
        <w:tc>
          <w:tcPr>
            <w:tcW w:w="2835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Терещенко Л.С.</w:t>
            </w:r>
          </w:p>
        </w:tc>
      </w:tr>
      <w:tr w:rsidR="00B15B64" w:rsidRPr="00B7505C" w:rsidTr="001F476F">
        <w:trPr>
          <w:trHeight w:val="572"/>
        </w:trPr>
        <w:tc>
          <w:tcPr>
            <w:tcW w:w="851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2.</w:t>
            </w:r>
          </w:p>
        </w:tc>
        <w:tc>
          <w:tcPr>
            <w:tcW w:w="4961" w:type="dxa"/>
          </w:tcPr>
          <w:p w:rsidR="00B15B64" w:rsidRPr="00B7505C" w:rsidRDefault="00B15B64" w:rsidP="001F476F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Перші кроки до мистецтва або як організувати художню діяльність дітей раннього віку. (Співдоповідь)</w:t>
            </w:r>
          </w:p>
        </w:tc>
        <w:tc>
          <w:tcPr>
            <w:tcW w:w="2268" w:type="dxa"/>
            <w:gridSpan w:val="2"/>
            <w:vMerge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Погоріла О.С.</w:t>
            </w:r>
          </w:p>
        </w:tc>
      </w:tr>
      <w:tr w:rsidR="00B15B64" w:rsidRPr="00B7505C" w:rsidTr="001F476F">
        <w:trPr>
          <w:trHeight w:val="572"/>
        </w:trPr>
        <w:tc>
          <w:tcPr>
            <w:tcW w:w="851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3.</w:t>
            </w:r>
          </w:p>
        </w:tc>
        <w:tc>
          <w:tcPr>
            <w:tcW w:w="4961" w:type="dxa"/>
          </w:tcPr>
          <w:p w:rsidR="00B15B64" w:rsidRPr="00B7505C" w:rsidRDefault="00B15B64" w:rsidP="001F476F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Педагогічний супровід образотворчої діяльності дітей : розширюємо можливості, збагачуємо досвід.</w:t>
            </w:r>
          </w:p>
        </w:tc>
        <w:tc>
          <w:tcPr>
            <w:tcW w:w="2268" w:type="dxa"/>
            <w:gridSpan w:val="2"/>
            <w:vMerge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</w:p>
        </w:tc>
        <w:tc>
          <w:tcPr>
            <w:tcW w:w="2835" w:type="dxa"/>
          </w:tcPr>
          <w:p w:rsidR="00B15B64" w:rsidRPr="00B7505C" w:rsidRDefault="00B15B64" w:rsidP="001F476F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  <w:lang w:val="uk-UA"/>
              </w:rPr>
            </w:pPr>
            <w:r w:rsidRPr="00B7505C">
              <w:rPr>
                <w:rFonts w:ascii="Times New Roman" w:hAnsi="Times New Roman"/>
                <w:sz w:val="34"/>
                <w:szCs w:val="34"/>
                <w:lang w:val="uk-UA"/>
              </w:rPr>
              <w:t>Тютюннікова Л.Г.</w:t>
            </w:r>
          </w:p>
        </w:tc>
      </w:tr>
    </w:tbl>
    <w:p w:rsidR="00B15B64" w:rsidRPr="003A4F9F" w:rsidRDefault="00B15B64" w:rsidP="00D104ED">
      <w:pPr>
        <w:spacing w:after="0" w:line="240" w:lineRule="auto"/>
        <w:jc w:val="center"/>
        <w:rPr>
          <w:rFonts w:ascii="Times New Roman" w:hAnsi="Times New Roman"/>
          <w:sz w:val="34"/>
          <w:szCs w:val="34"/>
          <w:lang w:val="uk-UA"/>
        </w:rPr>
      </w:pPr>
    </w:p>
    <w:sectPr w:rsidR="00B15B64" w:rsidRPr="003A4F9F" w:rsidSect="003A4F9F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64" w:rsidRDefault="00B15B64" w:rsidP="001F4D51">
      <w:pPr>
        <w:spacing w:after="0" w:line="240" w:lineRule="auto"/>
      </w:pPr>
      <w:r>
        <w:separator/>
      </w:r>
    </w:p>
  </w:endnote>
  <w:endnote w:type="continuationSeparator" w:id="0">
    <w:p w:rsidR="00B15B64" w:rsidRDefault="00B15B64" w:rsidP="001F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64" w:rsidRDefault="00B15B64" w:rsidP="001F4D51">
      <w:pPr>
        <w:spacing w:after="0" w:line="240" w:lineRule="auto"/>
      </w:pPr>
      <w:r>
        <w:separator/>
      </w:r>
    </w:p>
  </w:footnote>
  <w:footnote w:type="continuationSeparator" w:id="0">
    <w:p w:rsidR="00B15B64" w:rsidRDefault="00B15B64" w:rsidP="001F4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154"/>
    <w:rsid w:val="00126EF4"/>
    <w:rsid w:val="001F476F"/>
    <w:rsid w:val="001F4D51"/>
    <w:rsid w:val="002A1154"/>
    <w:rsid w:val="003A4F9F"/>
    <w:rsid w:val="00411825"/>
    <w:rsid w:val="00A45E7B"/>
    <w:rsid w:val="00B15B64"/>
    <w:rsid w:val="00B7505C"/>
    <w:rsid w:val="00BD3CC8"/>
    <w:rsid w:val="00D104ED"/>
    <w:rsid w:val="00E1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4D5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F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4D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313</Words>
  <Characters>1786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Yuser</dc:creator>
  <cp:keywords/>
  <dc:description/>
  <cp:lastModifiedBy>Panova</cp:lastModifiedBy>
  <cp:revision>4</cp:revision>
  <cp:lastPrinted>2025-03-26T09:07:00Z</cp:lastPrinted>
  <dcterms:created xsi:type="dcterms:W3CDTF">2025-03-19T12:25:00Z</dcterms:created>
  <dcterms:modified xsi:type="dcterms:W3CDTF">2025-03-26T09:07:00Z</dcterms:modified>
</cp:coreProperties>
</file>